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股东授权委托书</w:t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兹授权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</w:rPr>
        <w:t>先生</w:t>
      </w:r>
      <w:r>
        <w:rPr>
          <w:rFonts w:ascii="仿宋" w:hAnsi="仿宋" w:eastAsia="仿宋"/>
          <w:color w:val="000000"/>
          <w:sz w:val="32"/>
          <w:szCs w:val="32"/>
        </w:rPr>
        <w:t>/</w:t>
      </w:r>
      <w:r>
        <w:rPr>
          <w:rFonts w:hint="eastAsia" w:ascii="仿宋" w:hAnsi="仿宋" w:eastAsia="仿宋"/>
          <w:color w:val="000000"/>
          <w:sz w:val="32"/>
          <w:szCs w:val="32"/>
        </w:rPr>
        <w:t>女士（身份证号码：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）代表本人</w:t>
      </w:r>
      <w:r>
        <w:rPr>
          <w:rFonts w:ascii="仿宋" w:hAnsi="仿宋" w:eastAsia="仿宋"/>
          <w:color w:val="000000"/>
          <w:sz w:val="32"/>
          <w:szCs w:val="32"/>
        </w:rPr>
        <w:t>/</w:t>
      </w:r>
      <w:r>
        <w:rPr>
          <w:rFonts w:hint="eastAsia" w:ascii="仿宋" w:hAnsi="仿宋" w:eastAsia="仿宋"/>
          <w:color w:val="000000"/>
          <w:sz w:val="32"/>
          <w:szCs w:val="32"/>
        </w:rPr>
        <w:t>本单位出席常德农商银行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32"/>
          <w:szCs w:val="32"/>
        </w:rPr>
        <w:t>年度股东大会，并在会议期间代为行使表决权、签署相关文件。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委托人郑重声明：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受托人在上述权限、期限范围内的行为，委托人予以承认并承担相应法律责任。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受托人在上述权限、期限范围之外的行为，委托人不予认可，相关法律责任由受托人自行承担。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受托人不得转委托，如发生转委托所引发的法律责任，概由受托人自行承担。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委托人和受托人身份证</w:t>
      </w:r>
      <w:r>
        <w:rPr>
          <w:rFonts w:ascii="仿宋" w:hAnsi="仿宋" w:eastAsia="仿宋"/>
          <w:color w:val="000000"/>
          <w:sz w:val="32"/>
          <w:szCs w:val="32"/>
        </w:rPr>
        <w:t>/</w:t>
      </w:r>
      <w:r>
        <w:rPr>
          <w:rFonts w:hint="eastAsia" w:ascii="仿宋" w:hAnsi="仿宋" w:eastAsia="仿宋"/>
          <w:color w:val="000000"/>
          <w:sz w:val="32"/>
          <w:szCs w:val="32"/>
        </w:rPr>
        <w:t>营业执照复印件为本授权委托书附件。</w:t>
      </w:r>
      <w:r>
        <w:rPr>
          <w:rFonts w:ascii="仿宋" w:hAnsi="仿宋" w:eastAsia="仿宋"/>
          <w:color w:val="000000"/>
          <w:sz w:val="32"/>
          <w:szCs w:val="32"/>
        </w:rPr>
        <w:t xml:space="preserve">       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ind w:firstLine="4480" w:firstLineChars="14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法人股东盖章或</w:t>
      </w:r>
    </w:p>
    <w:p>
      <w:pPr>
        <w:spacing w:line="500" w:lineRule="exact"/>
        <w:ind w:firstLine="4480" w:firstLineChars="14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自然人股东签字</w:t>
      </w:r>
    </w:p>
    <w:p>
      <w:pPr>
        <w:ind w:firstLine="5280" w:firstLineChars="165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法人股东法定代表人：</w:t>
      </w:r>
    </w:p>
    <w:p>
      <w:pPr>
        <w:ind w:firstLine="6080" w:firstLineChars="1900"/>
        <w:rPr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pgSz w:w="11906" w:h="16838"/>
      <w:pgMar w:top="209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AD5"/>
    <w:rsid w:val="002420B5"/>
    <w:rsid w:val="003E2AC5"/>
    <w:rsid w:val="007F2EA8"/>
    <w:rsid w:val="0082229A"/>
    <w:rsid w:val="009905A0"/>
    <w:rsid w:val="00C92988"/>
    <w:rsid w:val="00C97AD5"/>
    <w:rsid w:val="00CB18B6"/>
    <w:rsid w:val="00D942B4"/>
    <w:rsid w:val="00DB700C"/>
    <w:rsid w:val="00E61DCD"/>
    <w:rsid w:val="00EC0B30"/>
    <w:rsid w:val="00F56B29"/>
    <w:rsid w:val="0AC47D5E"/>
    <w:rsid w:val="2DC44548"/>
    <w:rsid w:val="30555092"/>
    <w:rsid w:val="3CE7403D"/>
    <w:rsid w:val="62653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45</Words>
  <Characters>262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2018-09-06T03:03:00Z</dcterms:created>
  <dc:creator>杨玙璐</dc:creator>
  <cp:lastModifiedBy>admin</cp:lastModifiedBy>
  <dcterms:modified xsi:type="dcterms:W3CDTF">2024-05-31T08:05:37Z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7BC5D8A07D8F4A2A81C2A3EB70D69D59</vt:lpwstr>
  </property>
</Properties>
</file>